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AC" w:rsidRPr="00642638" w:rsidRDefault="000244AC" w:rsidP="00CA4A5A">
      <w:pPr>
        <w:jc w:val="center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 xml:space="preserve">РОССИЙСКАЯ ФЕДЕРАЦИЯ </w:t>
      </w:r>
    </w:p>
    <w:p w:rsidR="000244AC" w:rsidRPr="00642638" w:rsidRDefault="000244AC" w:rsidP="00CA4A5A">
      <w:pPr>
        <w:jc w:val="center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>РЕСПУБЛИКА ХАКАСИЯ</w:t>
      </w:r>
    </w:p>
    <w:p w:rsidR="000244AC" w:rsidRPr="00642638" w:rsidRDefault="000244AC" w:rsidP="00CA4A5A">
      <w:pPr>
        <w:jc w:val="center"/>
        <w:rPr>
          <w:rFonts w:ascii="Arial" w:hAnsi="Arial" w:cs="Arial"/>
          <w:b/>
        </w:rPr>
      </w:pPr>
    </w:p>
    <w:p w:rsidR="000244AC" w:rsidRPr="00642638" w:rsidRDefault="000244AC" w:rsidP="00CA4A5A">
      <w:pPr>
        <w:jc w:val="center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>СОВЕТ ДЕПУТАТОВ</w:t>
      </w:r>
    </w:p>
    <w:p w:rsidR="000244AC" w:rsidRPr="00642638" w:rsidRDefault="000244AC" w:rsidP="00CA4A5A">
      <w:pPr>
        <w:jc w:val="center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>ВЕРШИНО-ТЕЙСКОГО ПОССОВЕТА</w:t>
      </w:r>
    </w:p>
    <w:p w:rsidR="000244AC" w:rsidRPr="00642638" w:rsidRDefault="000244AC" w:rsidP="00CA4A5A">
      <w:pPr>
        <w:jc w:val="center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>АСКИЗСКОГО РАЙОНА</w:t>
      </w:r>
    </w:p>
    <w:p w:rsidR="000244AC" w:rsidRPr="00642638" w:rsidRDefault="000244AC" w:rsidP="00CA4A5A">
      <w:pPr>
        <w:jc w:val="center"/>
        <w:rPr>
          <w:rFonts w:ascii="Arial" w:hAnsi="Arial" w:cs="Arial"/>
          <w:b/>
        </w:rPr>
      </w:pPr>
    </w:p>
    <w:p w:rsidR="000244AC" w:rsidRPr="00642638" w:rsidRDefault="000244AC" w:rsidP="00CA4A5A">
      <w:pPr>
        <w:jc w:val="center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 xml:space="preserve"> РЕШЕНИЕ</w:t>
      </w:r>
    </w:p>
    <w:p w:rsidR="000244AC" w:rsidRPr="00642638" w:rsidRDefault="000244AC" w:rsidP="00CA4A5A">
      <w:pPr>
        <w:jc w:val="center"/>
        <w:rPr>
          <w:rFonts w:ascii="Arial" w:hAnsi="Arial" w:cs="Arial"/>
          <w:b/>
        </w:rPr>
      </w:pPr>
    </w:p>
    <w:p w:rsidR="000244AC" w:rsidRPr="00642638" w:rsidRDefault="000244AC" w:rsidP="001B44F9">
      <w:pPr>
        <w:jc w:val="both"/>
        <w:rPr>
          <w:rFonts w:ascii="Arial" w:hAnsi="Arial" w:cs="Arial"/>
        </w:rPr>
      </w:pPr>
      <w:r w:rsidRPr="00642638">
        <w:rPr>
          <w:rFonts w:ascii="Arial" w:hAnsi="Arial" w:cs="Arial"/>
        </w:rPr>
        <w:t>от «30» ноября 2015г.</w:t>
      </w:r>
      <w:r w:rsidRPr="00642638">
        <w:rPr>
          <w:rFonts w:ascii="Arial" w:hAnsi="Arial" w:cs="Arial"/>
        </w:rPr>
        <w:tab/>
      </w:r>
      <w:r w:rsidRPr="00642638">
        <w:rPr>
          <w:rFonts w:ascii="Arial" w:hAnsi="Arial" w:cs="Arial"/>
        </w:rPr>
        <w:tab/>
        <w:t xml:space="preserve">      рп Вершина Тёи                                       № 12-15</w:t>
      </w:r>
    </w:p>
    <w:p w:rsidR="000244AC" w:rsidRPr="00642638" w:rsidRDefault="000244AC" w:rsidP="0079341A">
      <w:pPr>
        <w:jc w:val="both"/>
        <w:rPr>
          <w:rFonts w:ascii="Arial" w:hAnsi="Arial" w:cs="Arial"/>
          <w:b/>
        </w:rPr>
      </w:pPr>
    </w:p>
    <w:p w:rsidR="000244AC" w:rsidRPr="00642638" w:rsidRDefault="000244AC" w:rsidP="0079341A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>О внесении изменений в решения  от 16.05.2010г.</w:t>
      </w:r>
    </w:p>
    <w:p w:rsidR="000244AC" w:rsidRPr="00642638" w:rsidRDefault="000244AC" w:rsidP="0079341A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>№  110-10 «Об утверждении Правил</w:t>
      </w:r>
    </w:p>
    <w:p w:rsidR="000244AC" w:rsidRPr="00642638" w:rsidRDefault="000244AC" w:rsidP="0079341A">
      <w:pPr>
        <w:pStyle w:val="ConsPlusTitle"/>
        <w:jc w:val="both"/>
        <w:rPr>
          <w:rFonts w:ascii="Arial" w:hAnsi="Arial" w:cs="Arial"/>
          <w:bCs w:val="0"/>
        </w:rPr>
      </w:pPr>
      <w:r w:rsidRPr="00642638">
        <w:rPr>
          <w:rFonts w:ascii="Arial" w:hAnsi="Arial" w:cs="Arial"/>
          <w:bCs w:val="0"/>
        </w:rPr>
        <w:t>благоустройства, озеленения и содержания территории</w:t>
      </w:r>
    </w:p>
    <w:p w:rsidR="000244AC" w:rsidRPr="00642638" w:rsidRDefault="000244AC" w:rsidP="0079341A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>муниципального образования Вершино-Тейский поссовет</w:t>
      </w:r>
    </w:p>
    <w:p w:rsidR="000244AC" w:rsidRPr="00642638" w:rsidRDefault="000244AC" w:rsidP="0079341A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 xml:space="preserve"> Аскизского района Республики Хакасия», </w:t>
      </w:r>
    </w:p>
    <w:p w:rsidR="000244AC" w:rsidRPr="00642638" w:rsidRDefault="000244AC" w:rsidP="0079341A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 xml:space="preserve">в решение </w:t>
      </w:r>
      <w:r w:rsidRPr="00642638">
        <w:rPr>
          <w:rFonts w:ascii="Arial" w:hAnsi="Arial" w:cs="Arial"/>
        </w:rPr>
        <w:t>«</w:t>
      </w:r>
      <w:r w:rsidRPr="00642638">
        <w:rPr>
          <w:rFonts w:ascii="Arial" w:hAnsi="Arial" w:cs="Arial"/>
          <w:b/>
        </w:rPr>
        <w:t xml:space="preserve">О внесении изменений в решение  </w:t>
      </w:r>
    </w:p>
    <w:p w:rsidR="000244AC" w:rsidRPr="00642638" w:rsidRDefault="000244AC" w:rsidP="0079341A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 xml:space="preserve">от </w:t>
      </w:r>
      <w:r w:rsidRPr="00642638">
        <w:rPr>
          <w:rFonts w:ascii="Arial" w:hAnsi="Arial" w:cs="Arial"/>
        </w:rPr>
        <w:t>27.09.2013г.</w:t>
      </w:r>
      <w:r w:rsidRPr="00642638">
        <w:rPr>
          <w:rFonts w:ascii="Arial" w:hAnsi="Arial" w:cs="Arial"/>
          <w:b/>
        </w:rPr>
        <w:t xml:space="preserve"> № </w:t>
      </w:r>
      <w:r w:rsidRPr="00642638">
        <w:rPr>
          <w:rFonts w:ascii="Arial" w:hAnsi="Arial" w:cs="Arial"/>
        </w:rPr>
        <w:t xml:space="preserve"> 178-13</w:t>
      </w:r>
      <w:r w:rsidRPr="00642638">
        <w:rPr>
          <w:rFonts w:ascii="Arial" w:hAnsi="Arial" w:cs="Arial"/>
          <w:b/>
        </w:rPr>
        <w:t xml:space="preserve"> «Об утверждении Правил </w:t>
      </w:r>
    </w:p>
    <w:p w:rsidR="000244AC" w:rsidRPr="00642638" w:rsidRDefault="000244AC" w:rsidP="0079341A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  <w:bCs/>
        </w:rPr>
        <w:t>благоустройства, озеленения и содержания территории</w:t>
      </w:r>
      <w:r w:rsidRPr="00642638">
        <w:rPr>
          <w:rFonts w:ascii="Arial" w:hAnsi="Arial" w:cs="Arial"/>
          <w:b/>
        </w:rPr>
        <w:t xml:space="preserve"> </w:t>
      </w:r>
    </w:p>
    <w:p w:rsidR="000244AC" w:rsidRPr="00642638" w:rsidRDefault="000244AC" w:rsidP="0079341A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 xml:space="preserve">муниципального образования Вершино-Тейский поссовет </w:t>
      </w:r>
    </w:p>
    <w:p w:rsidR="000244AC" w:rsidRPr="00642638" w:rsidRDefault="000244AC" w:rsidP="0079341A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>Аскизского района Республики Хакасия»:</w:t>
      </w:r>
    </w:p>
    <w:p w:rsidR="000244AC" w:rsidRPr="00642638" w:rsidRDefault="000244AC" w:rsidP="0079341A">
      <w:pPr>
        <w:jc w:val="both"/>
        <w:rPr>
          <w:rFonts w:ascii="Arial" w:hAnsi="Arial" w:cs="Arial"/>
          <w:b/>
          <w:bCs/>
        </w:rPr>
      </w:pPr>
    </w:p>
    <w:p w:rsidR="000244AC" w:rsidRPr="00642638" w:rsidRDefault="000244AC" w:rsidP="001B44F9">
      <w:pPr>
        <w:ind w:firstLine="709"/>
        <w:jc w:val="both"/>
        <w:rPr>
          <w:rStyle w:val="a"/>
          <w:rFonts w:ascii="Arial" w:hAnsi="Arial" w:cs="Arial"/>
          <w:sz w:val="24"/>
          <w:szCs w:val="24"/>
          <w:lang w:val="ru-RU"/>
        </w:rPr>
      </w:pPr>
      <w:r w:rsidRPr="00642638">
        <w:rPr>
          <w:rFonts w:ascii="Arial" w:hAnsi="Arial" w:cs="Arial"/>
        </w:rPr>
        <w:t xml:space="preserve">             В целях приведения муниципальных нормативных правовых актов в соответствие с действующим законодательством, р</w:t>
      </w:r>
      <w:r w:rsidRPr="00642638">
        <w:rPr>
          <w:rStyle w:val="a"/>
          <w:rFonts w:ascii="Arial" w:hAnsi="Arial" w:cs="Arial"/>
          <w:color w:val="auto"/>
          <w:sz w:val="24"/>
          <w:szCs w:val="24"/>
          <w:lang w:val="ru-RU"/>
        </w:rPr>
        <w:t xml:space="preserve">уководствуясь статьями </w:t>
      </w:r>
      <w:r w:rsidRPr="00642638">
        <w:rPr>
          <w:rStyle w:val="a"/>
          <w:rFonts w:ascii="Arial" w:hAnsi="Arial" w:cs="Arial"/>
          <w:b/>
          <w:color w:val="auto"/>
          <w:sz w:val="24"/>
          <w:szCs w:val="24"/>
          <w:lang w:val="ru-RU"/>
        </w:rPr>
        <w:t xml:space="preserve">14, 48 </w:t>
      </w:r>
      <w:r w:rsidRPr="00642638">
        <w:rPr>
          <w:rStyle w:val="a"/>
          <w:rFonts w:ascii="Arial" w:hAnsi="Arial" w:cs="Arial"/>
          <w:color w:val="auto"/>
          <w:sz w:val="24"/>
          <w:szCs w:val="24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</w:t>
      </w:r>
      <w:r w:rsidRPr="00642638">
        <w:rPr>
          <w:rStyle w:val="a"/>
          <w:rFonts w:ascii="Arial" w:hAnsi="Arial" w:cs="Arial"/>
          <w:b/>
          <w:color w:val="auto"/>
          <w:sz w:val="24"/>
          <w:szCs w:val="24"/>
          <w:lang w:val="ru-RU"/>
        </w:rPr>
        <w:t>19</w:t>
      </w:r>
      <w:r w:rsidRPr="00642638">
        <w:rPr>
          <w:rStyle w:val="a"/>
          <w:rFonts w:ascii="Arial" w:hAnsi="Arial" w:cs="Arial"/>
          <w:color w:val="auto"/>
          <w:sz w:val="24"/>
          <w:szCs w:val="24"/>
          <w:lang w:val="ru-RU"/>
        </w:rPr>
        <w:t xml:space="preserve"> статьи </w:t>
      </w:r>
      <w:r w:rsidRPr="00642638">
        <w:rPr>
          <w:rStyle w:val="a"/>
          <w:rFonts w:ascii="Arial" w:hAnsi="Arial" w:cs="Arial"/>
          <w:b/>
          <w:color w:val="auto"/>
          <w:sz w:val="24"/>
          <w:szCs w:val="24"/>
          <w:lang w:val="ru-RU"/>
        </w:rPr>
        <w:t>8</w:t>
      </w:r>
      <w:r w:rsidRPr="00642638">
        <w:rPr>
          <w:rStyle w:val="a"/>
          <w:rFonts w:ascii="Arial" w:hAnsi="Arial" w:cs="Arial"/>
          <w:color w:val="auto"/>
          <w:sz w:val="24"/>
          <w:szCs w:val="24"/>
          <w:lang w:val="ru-RU"/>
        </w:rPr>
        <w:t xml:space="preserve"> Устава муниципального образования </w:t>
      </w:r>
      <w:r w:rsidRPr="00642638">
        <w:rPr>
          <w:rFonts w:ascii="Arial" w:hAnsi="Arial" w:cs="Arial"/>
        </w:rPr>
        <w:t>Вершино-Тейский поссовет Аскизского района Республики Хакасия</w:t>
      </w:r>
      <w:r w:rsidRPr="00642638">
        <w:rPr>
          <w:rStyle w:val="a"/>
          <w:rFonts w:ascii="Arial" w:hAnsi="Arial" w:cs="Arial"/>
          <w:color w:val="auto"/>
          <w:sz w:val="24"/>
          <w:szCs w:val="24"/>
          <w:lang w:val="ru-RU"/>
        </w:rPr>
        <w:t xml:space="preserve">, </w:t>
      </w:r>
      <w:r w:rsidRPr="00642638">
        <w:rPr>
          <w:rFonts w:ascii="Arial" w:hAnsi="Arial" w:cs="Arial"/>
        </w:rPr>
        <w:t xml:space="preserve">Совет депутатов Вершино-Тейского поссовета </w:t>
      </w:r>
      <w:r w:rsidRPr="00642638">
        <w:rPr>
          <w:rStyle w:val="a"/>
          <w:rFonts w:ascii="Arial" w:hAnsi="Arial" w:cs="Arial"/>
          <w:b/>
          <w:color w:val="auto"/>
          <w:sz w:val="24"/>
          <w:szCs w:val="24"/>
          <w:lang w:val="ru-RU"/>
        </w:rPr>
        <w:t>РЕШИЛ:</w:t>
      </w:r>
    </w:p>
    <w:p w:rsidR="000244AC" w:rsidRPr="00642638" w:rsidRDefault="000244AC" w:rsidP="001B44F9">
      <w:pPr>
        <w:jc w:val="both"/>
        <w:rPr>
          <w:rStyle w:val="a"/>
          <w:rFonts w:ascii="Arial" w:hAnsi="Arial" w:cs="Arial"/>
          <w:sz w:val="24"/>
          <w:szCs w:val="24"/>
          <w:lang w:val="ru-RU"/>
        </w:rPr>
      </w:pPr>
    </w:p>
    <w:p w:rsidR="000244AC" w:rsidRPr="00642638" w:rsidRDefault="000244AC" w:rsidP="001B44F9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</w:rPr>
        <w:t xml:space="preserve">   1. Внести изменение в решение Совета депутатов Вершино-Тейского поссовета от 16.05.2010г. </w:t>
      </w:r>
      <w:r w:rsidRPr="00642638">
        <w:rPr>
          <w:rFonts w:ascii="Arial" w:hAnsi="Arial" w:cs="Arial"/>
          <w:b/>
        </w:rPr>
        <w:t xml:space="preserve">№ </w:t>
      </w:r>
      <w:r w:rsidRPr="00642638">
        <w:rPr>
          <w:rFonts w:ascii="Arial" w:hAnsi="Arial" w:cs="Arial"/>
        </w:rPr>
        <w:t xml:space="preserve"> 110-10 </w:t>
      </w:r>
      <w:r w:rsidRPr="00642638">
        <w:rPr>
          <w:rFonts w:ascii="Arial" w:hAnsi="Arial" w:cs="Arial"/>
          <w:b/>
        </w:rPr>
        <w:t>«Об утверждении Правил благоустройства, озеленения и содержания территории муниципального образования Вершино-Тейский поссовет</w:t>
      </w:r>
    </w:p>
    <w:p w:rsidR="000244AC" w:rsidRPr="00642638" w:rsidRDefault="000244AC" w:rsidP="001B44F9">
      <w:pPr>
        <w:jc w:val="both"/>
        <w:outlineLvl w:val="0"/>
        <w:rPr>
          <w:rFonts w:ascii="Arial" w:hAnsi="Arial" w:cs="Arial"/>
          <w:b/>
        </w:rPr>
      </w:pPr>
      <w:r w:rsidRPr="00642638">
        <w:rPr>
          <w:rFonts w:ascii="Arial" w:hAnsi="Arial" w:cs="Arial"/>
          <w:b/>
        </w:rPr>
        <w:t xml:space="preserve"> Аскизского района Республики Хакасия», </w:t>
      </w:r>
      <w:r w:rsidRPr="00642638">
        <w:rPr>
          <w:rFonts w:ascii="Arial" w:hAnsi="Arial" w:cs="Arial"/>
        </w:rPr>
        <w:t>в решение</w:t>
      </w:r>
      <w:r w:rsidRPr="00642638">
        <w:rPr>
          <w:rFonts w:ascii="Arial" w:hAnsi="Arial" w:cs="Arial"/>
          <w:b/>
        </w:rPr>
        <w:t xml:space="preserve"> </w:t>
      </w:r>
      <w:r w:rsidRPr="00642638">
        <w:rPr>
          <w:rFonts w:ascii="Arial" w:hAnsi="Arial" w:cs="Arial"/>
        </w:rPr>
        <w:t>«</w:t>
      </w:r>
      <w:r w:rsidRPr="00642638">
        <w:rPr>
          <w:rFonts w:ascii="Arial" w:hAnsi="Arial" w:cs="Arial"/>
          <w:b/>
        </w:rPr>
        <w:t xml:space="preserve">О внесении изменений в решение  от </w:t>
      </w:r>
      <w:r w:rsidRPr="00642638">
        <w:rPr>
          <w:rFonts w:ascii="Arial" w:hAnsi="Arial" w:cs="Arial"/>
        </w:rPr>
        <w:t>27.09.2013г.</w:t>
      </w:r>
      <w:r w:rsidRPr="00642638">
        <w:rPr>
          <w:rFonts w:ascii="Arial" w:hAnsi="Arial" w:cs="Arial"/>
          <w:b/>
        </w:rPr>
        <w:t xml:space="preserve"> № </w:t>
      </w:r>
      <w:r w:rsidRPr="00642638">
        <w:rPr>
          <w:rFonts w:ascii="Arial" w:hAnsi="Arial" w:cs="Arial"/>
        </w:rPr>
        <w:t xml:space="preserve"> 178-13</w:t>
      </w:r>
      <w:r w:rsidRPr="00642638">
        <w:rPr>
          <w:rFonts w:ascii="Arial" w:hAnsi="Arial" w:cs="Arial"/>
          <w:b/>
        </w:rPr>
        <w:t xml:space="preserve"> «Об утверждении Правил </w:t>
      </w:r>
      <w:r w:rsidRPr="00642638">
        <w:rPr>
          <w:rFonts w:ascii="Arial" w:hAnsi="Arial" w:cs="Arial"/>
          <w:b/>
          <w:bCs/>
        </w:rPr>
        <w:t>благоустройства, озеленения и содержания территории</w:t>
      </w:r>
      <w:r w:rsidRPr="00642638">
        <w:rPr>
          <w:rFonts w:ascii="Arial" w:hAnsi="Arial" w:cs="Arial"/>
          <w:b/>
        </w:rPr>
        <w:t xml:space="preserve"> муниципального образования Вершино-Тейский поссовет Аскизского района Республики Хакасия»:</w:t>
      </w:r>
    </w:p>
    <w:p w:rsidR="000244AC" w:rsidRPr="00642638" w:rsidRDefault="000244AC" w:rsidP="001B44F9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642638">
        <w:rPr>
          <w:rFonts w:ascii="Arial" w:hAnsi="Arial" w:cs="Arial"/>
          <w:b w:val="0"/>
          <w:bCs w:val="0"/>
        </w:rPr>
        <w:t>а)</w:t>
      </w:r>
      <w:r w:rsidRPr="00642638">
        <w:rPr>
          <w:rFonts w:ascii="Arial" w:hAnsi="Arial" w:cs="Arial"/>
        </w:rPr>
        <w:t xml:space="preserve"> исключить </w:t>
      </w:r>
      <w:r w:rsidRPr="00642638">
        <w:rPr>
          <w:rFonts w:ascii="Arial" w:hAnsi="Arial" w:cs="Arial"/>
          <w:b w:val="0"/>
          <w:bCs w:val="0"/>
        </w:rPr>
        <w:t>пункт</w:t>
      </w:r>
      <w:r w:rsidRPr="00642638">
        <w:rPr>
          <w:rFonts w:ascii="Arial" w:hAnsi="Arial" w:cs="Arial"/>
        </w:rPr>
        <w:t xml:space="preserve"> 2.1.25 </w:t>
      </w:r>
      <w:r w:rsidRPr="00642638">
        <w:rPr>
          <w:rFonts w:ascii="Arial" w:hAnsi="Arial" w:cs="Arial"/>
          <w:b w:val="0"/>
          <w:bCs w:val="0"/>
        </w:rPr>
        <w:t xml:space="preserve"> в Приложении «Правила благоустройства, озеленения и содержания территории  Вершино-Тейского поссовета».</w:t>
      </w:r>
    </w:p>
    <w:p w:rsidR="000244AC" w:rsidRPr="00642638" w:rsidRDefault="000244AC" w:rsidP="001B44F9">
      <w:pPr>
        <w:jc w:val="both"/>
        <w:outlineLvl w:val="0"/>
        <w:rPr>
          <w:rFonts w:ascii="Arial" w:hAnsi="Arial" w:cs="Arial"/>
        </w:rPr>
      </w:pPr>
      <w:r w:rsidRPr="00642638">
        <w:rPr>
          <w:rFonts w:ascii="Arial" w:hAnsi="Arial" w:cs="Arial"/>
        </w:rPr>
        <w:t xml:space="preserve">   2. Настоящее решение в силу со дня его официального опубликования (обнародования).</w:t>
      </w:r>
    </w:p>
    <w:p w:rsidR="000244AC" w:rsidRPr="00642638" w:rsidRDefault="000244AC" w:rsidP="001B44F9">
      <w:pPr>
        <w:jc w:val="both"/>
        <w:outlineLvl w:val="0"/>
        <w:rPr>
          <w:rFonts w:ascii="Arial" w:hAnsi="Arial" w:cs="Arial"/>
          <w:b/>
        </w:rPr>
      </w:pPr>
    </w:p>
    <w:p w:rsidR="000244AC" w:rsidRPr="00642638" w:rsidRDefault="000244AC" w:rsidP="001B44F9">
      <w:pPr>
        <w:jc w:val="both"/>
        <w:rPr>
          <w:rFonts w:ascii="Arial" w:hAnsi="Arial" w:cs="Arial"/>
        </w:rPr>
      </w:pPr>
    </w:p>
    <w:p w:rsidR="000244AC" w:rsidRPr="00642638" w:rsidRDefault="000244AC" w:rsidP="001B44F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0244AC" w:rsidRPr="00642638" w:rsidRDefault="000244AC" w:rsidP="0064263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642638">
        <w:rPr>
          <w:rFonts w:ascii="Arial" w:hAnsi="Arial" w:cs="Arial"/>
        </w:rPr>
        <w:t xml:space="preserve">Глава Вершино-Тейского поссовета      </w:t>
      </w:r>
      <w:r>
        <w:rPr>
          <w:rFonts w:ascii="Arial" w:hAnsi="Arial" w:cs="Arial"/>
        </w:rPr>
        <w:t xml:space="preserve">      </w:t>
      </w:r>
      <w:r w:rsidRPr="00642638">
        <w:rPr>
          <w:rFonts w:ascii="Arial" w:hAnsi="Arial" w:cs="Arial"/>
        </w:rPr>
        <w:t xml:space="preserve">                                           </w:t>
      </w:r>
      <w:r w:rsidRPr="00642638">
        <w:rPr>
          <w:rFonts w:ascii="Arial" w:hAnsi="Arial" w:cs="Arial"/>
          <w:lang w:val="en-US"/>
        </w:rPr>
        <w:t>C</w:t>
      </w:r>
      <w:r w:rsidRPr="00642638">
        <w:rPr>
          <w:rFonts w:ascii="Arial" w:hAnsi="Arial" w:cs="Arial"/>
        </w:rPr>
        <w:t xml:space="preserve">.Н. Дегтярёв                                                                           </w:t>
      </w:r>
    </w:p>
    <w:p w:rsidR="000244AC" w:rsidRPr="00642638" w:rsidRDefault="000244AC" w:rsidP="001B44F9">
      <w:pPr>
        <w:pStyle w:val="ConsPlusTitle"/>
        <w:ind w:left="5580" w:firstLine="720"/>
        <w:jc w:val="both"/>
        <w:rPr>
          <w:rFonts w:ascii="Arial" w:hAnsi="Arial" w:cs="Arial"/>
          <w:b w:val="0"/>
        </w:rPr>
      </w:pPr>
    </w:p>
    <w:p w:rsidR="000244AC" w:rsidRPr="00642638" w:rsidRDefault="000244AC" w:rsidP="001B44F9">
      <w:pPr>
        <w:pStyle w:val="ConsPlusTitle"/>
        <w:jc w:val="both"/>
        <w:rPr>
          <w:rFonts w:ascii="Arial" w:hAnsi="Arial" w:cs="Arial"/>
          <w:b w:val="0"/>
        </w:rPr>
      </w:pPr>
    </w:p>
    <w:p w:rsidR="000244AC" w:rsidRPr="00642638" w:rsidRDefault="000244AC" w:rsidP="001B44F9">
      <w:pPr>
        <w:jc w:val="both"/>
        <w:rPr>
          <w:rFonts w:ascii="Arial" w:hAnsi="Arial" w:cs="Arial"/>
        </w:rPr>
      </w:pPr>
      <w:r w:rsidRPr="00642638">
        <w:rPr>
          <w:rFonts w:ascii="Arial" w:hAnsi="Arial" w:cs="Arial"/>
        </w:rPr>
        <w:t xml:space="preserve">Председатель Совета депутатов                             </w:t>
      </w:r>
    </w:p>
    <w:p w:rsidR="000244AC" w:rsidRPr="00642638" w:rsidRDefault="000244AC" w:rsidP="001B44F9">
      <w:pPr>
        <w:jc w:val="both"/>
        <w:rPr>
          <w:rFonts w:ascii="Arial" w:hAnsi="Arial" w:cs="Arial"/>
        </w:rPr>
      </w:pPr>
      <w:r w:rsidRPr="00642638">
        <w:rPr>
          <w:rFonts w:ascii="Arial" w:hAnsi="Arial" w:cs="Arial"/>
        </w:rPr>
        <w:t xml:space="preserve">Вершино-Тейского поссовета                                  </w:t>
      </w:r>
      <w:r>
        <w:rPr>
          <w:rFonts w:ascii="Arial" w:hAnsi="Arial" w:cs="Arial"/>
        </w:rPr>
        <w:t xml:space="preserve">                           </w:t>
      </w:r>
      <w:r w:rsidRPr="00642638">
        <w:rPr>
          <w:rFonts w:ascii="Arial" w:hAnsi="Arial" w:cs="Arial"/>
        </w:rPr>
        <w:t xml:space="preserve">        А.Ю. Алёхин </w:t>
      </w:r>
    </w:p>
    <w:p w:rsidR="000244AC" w:rsidRPr="00642638" w:rsidRDefault="000244AC" w:rsidP="001B44F9">
      <w:pPr>
        <w:pStyle w:val="ConsPlusTitle"/>
        <w:jc w:val="both"/>
        <w:rPr>
          <w:rFonts w:ascii="Arial" w:hAnsi="Arial" w:cs="Arial"/>
          <w:b w:val="0"/>
        </w:rPr>
      </w:pPr>
    </w:p>
    <w:p w:rsidR="000244AC" w:rsidRPr="00642638" w:rsidRDefault="000244AC" w:rsidP="00FA04EE">
      <w:pPr>
        <w:pStyle w:val="ConsPlusTitle"/>
        <w:jc w:val="both"/>
        <w:rPr>
          <w:rFonts w:ascii="Arial" w:hAnsi="Arial" w:cs="Arial"/>
          <w:b w:val="0"/>
        </w:rPr>
      </w:pPr>
    </w:p>
    <w:p w:rsidR="000244AC" w:rsidRPr="007174C7" w:rsidRDefault="000244AC" w:rsidP="00AF6E88">
      <w:pPr>
        <w:pStyle w:val="ConsPlusTitle"/>
        <w:ind w:left="5580" w:firstLine="720"/>
        <w:jc w:val="both"/>
        <w:rPr>
          <w:b w:val="0"/>
        </w:rPr>
      </w:pPr>
      <w:r w:rsidRPr="007174C7">
        <w:rPr>
          <w:b w:val="0"/>
        </w:rPr>
        <w:t xml:space="preserve">Приложение к решению </w:t>
      </w:r>
    </w:p>
    <w:p w:rsidR="000244AC" w:rsidRDefault="000244AC" w:rsidP="00AF6E88">
      <w:pPr>
        <w:pStyle w:val="ConsPlusTitle"/>
        <w:ind w:left="5580" w:firstLine="720"/>
        <w:jc w:val="both"/>
        <w:rPr>
          <w:b w:val="0"/>
        </w:rPr>
      </w:pPr>
      <w:r w:rsidRPr="007174C7">
        <w:rPr>
          <w:b w:val="0"/>
        </w:rPr>
        <w:t xml:space="preserve">Совета депутатов </w:t>
      </w:r>
      <w:r>
        <w:rPr>
          <w:b w:val="0"/>
        </w:rPr>
        <w:t xml:space="preserve">Вершино -    </w:t>
      </w:r>
    </w:p>
    <w:p w:rsidR="000244AC" w:rsidRPr="007174C7" w:rsidRDefault="000244AC" w:rsidP="00AF6E88">
      <w:pPr>
        <w:pStyle w:val="ConsPlusTitle"/>
        <w:ind w:left="5580" w:firstLine="720"/>
        <w:jc w:val="both"/>
        <w:rPr>
          <w:b w:val="0"/>
        </w:rPr>
      </w:pPr>
      <w:r>
        <w:rPr>
          <w:b w:val="0"/>
        </w:rPr>
        <w:t>Тейского поссовета</w:t>
      </w:r>
    </w:p>
    <w:p w:rsidR="000244AC" w:rsidRPr="007174C7" w:rsidRDefault="000244AC" w:rsidP="00AF6E88">
      <w:pPr>
        <w:pStyle w:val="ConsPlusTitle"/>
        <w:ind w:left="5580" w:firstLine="720"/>
        <w:rPr>
          <w:b w:val="0"/>
        </w:rPr>
      </w:pPr>
      <w:r>
        <w:rPr>
          <w:b w:val="0"/>
        </w:rPr>
        <w:t xml:space="preserve"> от   30.11.2015г. № 12-15     </w:t>
      </w:r>
    </w:p>
    <w:p w:rsidR="000244AC" w:rsidRPr="004D44F3" w:rsidRDefault="000244AC" w:rsidP="00AF6E88">
      <w:pPr>
        <w:pStyle w:val="ConsPlusTitle"/>
        <w:ind w:firstLine="720"/>
        <w:jc w:val="center"/>
        <w:rPr>
          <w:sz w:val="28"/>
          <w:szCs w:val="28"/>
        </w:rPr>
      </w:pPr>
    </w:p>
    <w:p w:rsidR="000244AC" w:rsidRPr="004D44F3" w:rsidRDefault="000244AC" w:rsidP="00AF6E88">
      <w:pPr>
        <w:pStyle w:val="ConsPlusTitle"/>
        <w:ind w:firstLine="720"/>
        <w:jc w:val="center"/>
        <w:rPr>
          <w:sz w:val="28"/>
          <w:szCs w:val="28"/>
        </w:rPr>
      </w:pPr>
    </w:p>
    <w:p w:rsidR="000244AC" w:rsidRPr="008468BF" w:rsidRDefault="000244AC" w:rsidP="00AF6E88">
      <w:pPr>
        <w:pStyle w:val="ConsPlusTitle"/>
        <w:ind w:firstLine="720"/>
        <w:jc w:val="center"/>
        <w:rPr>
          <w:bCs w:val="0"/>
          <w:sz w:val="26"/>
          <w:szCs w:val="28"/>
        </w:rPr>
      </w:pPr>
      <w:r w:rsidRPr="008468BF">
        <w:rPr>
          <w:bCs w:val="0"/>
          <w:sz w:val="26"/>
          <w:szCs w:val="28"/>
        </w:rPr>
        <w:t xml:space="preserve">ПРАВИЛА БЛАГОУСТРОЙСТВА, ОЗЕЛЕНЕНИЯ И </w:t>
      </w:r>
    </w:p>
    <w:p w:rsidR="000244AC" w:rsidRPr="008468BF" w:rsidRDefault="000244AC" w:rsidP="00AF6E88">
      <w:pPr>
        <w:pStyle w:val="ConsPlusTitle"/>
        <w:ind w:firstLine="720"/>
        <w:jc w:val="center"/>
        <w:rPr>
          <w:bCs w:val="0"/>
          <w:sz w:val="26"/>
          <w:szCs w:val="28"/>
        </w:rPr>
      </w:pPr>
      <w:r w:rsidRPr="008468BF">
        <w:rPr>
          <w:bCs w:val="0"/>
          <w:sz w:val="26"/>
          <w:szCs w:val="28"/>
        </w:rPr>
        <w:t xml:space="preserve">СОДЕРЖАНИЯ ТЕРРИТОРИИ ВЕРШИНО-ТЕЙКОГО ПОССОВЕТА  </w:t>
      </w:r>
    </w:p>
    <w:p w:rsidR="000244AC" w:rsidRPr="004D44F3" w:rsidRDefault="000244AC" w:rsidP="00AF6E88">
      <w:pPr>
        <w:ind w:firstLine="720"/>
        <w:rPr>
          <w:sz w:val="28"/>
          <w:szCs w:val="28"/>
        </w:rPr>
      </w:pPr>
    </w:p>
    <w:p w:rsidR="000244AC" w:rsidRPr="004D44F3" w:rsidRDefault="000244AC" w:rsidP="00AF6E88">
      <w:pPr>
        <w:ind w:firstLine="720"/>
        <w:rPr>
          <w:sz w:val="28"/>
          <w:szCs w:val="28"/>
        </w:rPr>
      </w:pPr>
    </w:p>
    <w:p w:rsidR="000244AC" w:rsidRPr="008468BF" w:rsidRDefault="000244AC" w:rsidP="00AF6E88">
      <w:pPr>
        <w:ind w:firstLine="720"/>
        <w:jc w:val="center"/>
        <w:rPr>
          <w:b/>
          <w:sz w:val="26"/>
          <w:szCs w:val="28"/>
        </w:rPr>
      </w:pPr>
      <w:r w:rsidRPr="008468BF">
        <w:rPr>
          <w:b/>
          <w:sz w:val="26"/>
          <w:szCs w:val="28"/>
        </w:rPr>
        <w:t>1. Общие положения</w:t>
      </w:r>
    </w:p>
    <w:p w:rsidR="000244AC" w:rsidRPr="00287853" w:rsidRDefault="000244AC" w:rsidP="00AF6E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44AC" w:rsidRPr="008468BF" w:rsidRDefault="000244AC" w:rsidP="00AF6E8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8468BF">
        <w:rPr>
          <w:sz w:val="26"/>
          <w:szCs w:val="28"/>
        </w:rPr>
        <w:t>1.1. Настоящие Правила благоустройства, озеленения и содержания территории Вершино-Тейского поссовета (далее по тексту – Правила благоустройства, Правила) устанавливают общие требования и параметры для создания безопасной, удобной и привлекательной среды обитания человека на территории Вершино-Тейского поссовета,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маломобильным группам населения по территории муниципального образования Вершино-Тейский поссовет.</w:t>
      </w:r>
    </w:p>
    <w:p w:rsidR="000244AC" w:rsidRPr="008468BF" w:rsidRDefault="000244AC" w:rsidP="00AF6E88">
      <w:pPr>
        <w:ind w:firstLine="720"/>
        <w:jc w:val="both"/>
        <w:rPr>
          <w:sz w:val="26"/>
          <w:szCs w:val="28"/>
        </w:rPr>
      </w:pPr>
      <w:r w:rsidRPr="008468BF">
        <w:rPr>
          <w:sz w:val="26"/>
          <w:szCs w:val="28"/>
        </w:rPr>
        <w:t>1.2. Настоящие Правила являются обязательными для исполнения физическими и юридическими лицами в границах муниципального образования Вершино-Тейский поссовет.</w:t>
      </w:r>
    </w:p>
    <w:p w:rsidR="000244AC" w:rsidRPr="008468BF" w:rsidRDefault="000244AC" w:rsidP="00AF6E8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  <w:r w:rsidRPr="008468BF">
        <w:rPr>
          <w:rFonts w:ascii="Times New Roman" w:hAnsi="Times New Roman" w:cs="Times New Roman"/>
          <w:sz w:val="26"/>
          <w:szCs w:val="28"/>
        </w:rPr>
        <w:t>1.3. Администрация Вершино-Тейского поссовета осуществляет организацию благоустройства и озеленения территории поселения.</w:t>
      </w:r>
    </w:p>
    <w:p w:rsidR="000244AC" w:rsidRPr="008468BF" w:rsidRDefault="000244AC" w:rsidP="00AF6E8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8468BF">
        <w:rPr>
          <w:sz w:val="26"/>
          <w:szCs w:val="28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0244AC" w:rsidRPr="008468BF" w:rsidRDefault="000244AC" w:rsidP="00AF6E8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8468BF">
        <w:rPr>
          <w:b/>
          <w:sz w:val="26"/>
          <w:szCs w:val="28"/>
        </w:rPr>
        <w:t>Благоустройство территории</w:t>
      </w:r>
      <w:r w:rsidRPr="008468BF">
        <w:rPr>
          <w:sz w:val="26"/>
          <w:szCs w:val="28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0244AC" w:rsidRPr="008468BF" w:rsidRDefault="000244AC" w:rsidP="00AF6E8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8468BF">
        <w:rPr>
          <w:b/>
          <w:sz w:val="26"/>
          <w:szCs w:val="28"/>
        </w:rPr>
        <w:t>Элементы благоустройства территории</w:t>
      </w:r>
      <w:r w:rsidRPr="00287853">
        <w:rPr>
          <w:sz w:val="28"/>
          <w:szCs w:val="28"/>
        </w:rPr>
        <w:t xml:space="preserve"> - </w:t>
      </w:r>
      <w:r w:rsidRPr="008468BF">
        <w:rPr>
          <w:sz w:val="26"/>
          <w:szCs w:val="28"/>
        </w:rPr>
        <w:t>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0244AC" w:rsidRPr="008468BF" w:rsidRDefault="000244AC" w:rsidP="00AF6E8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8468BF">
        <w:rPr>
          <w:b/>
          <w:sz w:val="26"/>
          <w:szCs w:val="28"/>
        </w:rPr>
        <w:t>Нормируемый комплекс элементов благоустройства</w:t>
      </w:r>
      <w:r w:rsidRPr="00287853">
        <w:rPr>
          <w:sz w:val="28"/>
          <w:szCs w:val="28"/>
        </w:rPr>
        <w:t xml:space="preserve"> - </w:t>
      </w:r>
      <w:r w:rsidRPr="008468BF">
        <w:rPr>
          <w:sz w:val="26"/>
          <w:szCs w:val="28"/>
        </w:rPr>
        <w:t>необходимое минимальное сочетание элементов благоустройства для создания на территории муниципального образования Вершино-Тейский поссовет безопасной, удобной и привлекательной среды.</w:t>
      </w:r>
    </w:p>
    <w:p w:rsidR="000244AC" w:rsidRPr="008468BF" w:rsidRDefault="000244AC" w:rsidP="00AF6E8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8468BF">
        <w:rPr>
          <w:sz w:val="26"/>
          <w:szCs w:val="28"/>
        </w:rPr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0244AC" w:rsidRPr="008468BF" w:rsidRDefault="000244AC" w:rsidP="00AF6E8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8468BF">
        <w:rPr>
          <w:b/>
          <w:sz w:val="26"/>
          <w:szCs w:val="28"/>
        </w:rPr>
        <w:t>Объекты благоустройства территории</w:t>
      </w:r>
      <w:r w:rsidRPr="008468BF">
        <w:rPr>
          <w:sz w:val="26"/>
          <w:szCs w:val="28"/>
        </w:rPr>
        <w:t xml:space="preserve"> - территории муниципального образования Вершино-Тейский поссовет, на которых осуществляется деятельность по благоустройству: площадки, дворы, кварталы, функционально-планировочные образования,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 Вершино-Тейский поссовет.</w:t>
      </w:r>
    </w:p>
    <w:p w:rsidR="000244AC" w:rsidRPr="00287853" w:rsidRDefault="000244AC" w:rsidP="00AF6E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68BF">
        <w:rPr>
          <w:b/>
          <w:sz w:val="26"/>
          <w:szCs w:val="28"/>
        </w:rPr>
        <w:t>Объекты нормирования благоустройства территории</w:t>
      </w:r>
      <w:r w:rsidRPr="00287853">
        <w:rPr>
          <w:sz w:val="28"/>
          <w:szCs w:val="28"/>
        </w:rPr>
        <w:t xml:space="preserve"> </w:t>
      </w:r>
      <w:r w:rsidRPr="008468BF">
        <w:rPr>
          <w:sz w:val="26"/>
          <w:szCs w:val="28"/>
        </w:rPr>
        <w:t>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0244AC" w:rsidRPr="008468BF" w:rsidRDefault="000244AC" w:rsidP="00AF6E8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8468BF">
        <w:rPr>
          <w:b/>
          <w:sz w:val="26"/>
          <w:szCs w:val="28"/>
        </w:rPr>
        <w:t>Уборка территорий</w:t>
      </w:r>
      <w:r w:rsidRPr="00287853">
        <w:rPr>
          <w:sz w:val="28"/>
          <w:szCs w:val="28"/>
        </w:rPr>
        <w:t xml:space="preserve"> </w:t>
      </w:r>
      <w:r w:rsidRPr="008468BF">
        <w:rPr>
          <w:sz w:val="26"/>
          <w:szCs w:val="28"/>
        </w:rPr>
        <w:t>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0244AC" w:rsidRPr="00287853" w:rsidRDefault="000244AC" w:rsidP="00AF6E88">
      <w:pPr>
        <w:ind w:firstLine="720"/>
        <w:jc w:val="both"/>
        <w:rPr>
          <w:color w:val="000000"/>
          <w:sz w:val="28"/>
          <w:szCs w:val="28"/>
        </w:rPr>
      </w:pP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8"/>
        </w:rPr>
      </w:pPr>
      <w:r w:rsidRPr="008468BF">
        <w:rPr>
          <w:b/>
          <w:sz w:val="26"/>
          <w:szCs w:val="28"/>
        </w:rPr>
        <w:t>2. Эксплуатация объектов благоустройства.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8468BF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8468BF">
        <w:rPr>
          <w:b/>
          <w:sz w:val="26"/>
          <w:szCs w:val="28"/>
        </w:rPr>
        <w:t>2.1. Уборка территории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AF6E88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AF6E88">
        <w:rPr>
          <w:sz w:val="26"/>
          <w:szCs w:val="28"/>
        </w:rPr>
        <w:t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2.1.3. На территории муниципального образования Вершино-Тейский поссовет запрещается накапливать и размещать отходы производства и потребления в несанкционированных местах.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Юридические и физические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5" w:history="1">
        <w:r w:rsidRPr="008468BF">
          <w:rPr>
            <w:sz w:val="26"/>
            <w:szCs w:val="28"/>
          </w:rPr>
          <w:t>пунктом 2.1.1</w:t>
        </w:r>
      </w:hyperlink>
      <w:r w:rsidRPr="008468BF">
        <w:rPr>
          <w:sz w:val="26"/>
          <w:szCs w:val="28"/>
        </w:rPr>
        <w:t xml:space="preserve"> настоящих Правил благоустройства.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2.1.4. Сбор и вывоз отходов производства и потребления необходимо осуществлять по контейнерной/бестарной системе в установленном порядке.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2.1.5. На территории общего пользования Вершино-Тейского поссовета запрещается сжигание отходов производства и потребления.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специализированными организациями.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 xml:space="preserve">2.1.7. Для сбора отходов производства и потребления физических и юридических лиц, указанных в </w:t>
      </w:r>
      <w:hyperlink r:id="rId6" w:history="1">
        <w:r w:rsidRPr="008468BF">
          <w:rPr>
            <w:sz w:val="26"/>
            <w:szCs w:val="28"/>
          </w:rPr>
          <w:t>пункте 2.2.1</w:t>
        </w:r>
      </w:hyperlink>
      <w:r w:rsidRPr="008468BF">
        <w:rPr>
          <w:sz w:val="26"/>
          <w:szCs w:val="28"/>
        </w:rPr>
        <w:t xml:space="preserve"> настоящих Правил благоустройства, организуются места временного хранения отходов и осуществляется их уборка и техническое обслуживание.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Разрешение на размещение мест временного хранения отходов дает администрация Вершино-Тейского поссовета.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 xml:space="preserve">2.1.8.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7" w:history="1">
        <w:r w:rsidRPr="008468BF">
          <w:rPr>
            <w:sz w:val="26"/>
            <w:szCs w:val="28"/>
          </w:rPr>
          <w:t>разделом 2</w:t>
        </w:r>
      </w:hyperlink>
      <w:r w:rsidRPr="008468BF">
        <w:rPr>
          <w:sz w:val="26"/>
          <w:szCs w:val="28"/>
        </w:rPr>
        <w:t xml:space="preserve"> настоящих Правил благоустройства.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 xml:space="preserve">Установку ёмкостей для временного хранения отходов производства и потребления и их очистку осуществляют лица, ответственные за уборку соответствующей территории в соответствии с </w:t>
      </w:r>
      <w:hyperlink r:id="rId8" w:history="1">
        <w:r w:rsidRPr="008468BF">
          <w:rPr>
            <w:sz w:val="26"/>
            <w:szCs w:val="28"/>
          </w:rPr>
          <w:t>пунктом 2.1.1</w:t>
        </w:r>
      </w:hyperlink>
      <w:r w:rsidRPr="008468BF">
        <w:rPr>
          <w:sz w:val="26"/>
          <w:szCs w:val="28"/>
        </w:rPr>
        <w:t xml:space="preserve"> настоящих Правил благоустройства.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2.1.10.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должно осуществляться работниками организации, осуществляющей вывоз отходов.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2.1.11. При уборке в ночное время следует принимать меры, предупреждающие шум.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2.1.12. Уборка и очистка автобусных остановок осуществляется организациями, в обязанность которых входит уборка территорий улиц, на которых расположены эти остановки.</w:t>
      </w:r>
    </w:p>
    <w:p w:rsidR="000244AC" w:rsidRPr="004D44F3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 xml:space="preserve">2.1.13. </w:t>
      </w:r>
      <w:r w:rsidRPr="00AF6E88">
        <w:rPr>
          <w:sz w:val="26"/>
        </w:rPr>
        <w:t>(Утратил силу Решение Совета депутатов от 27.09.2013г.№ 178-13)</w:t>
      </w:r>
      <w:r>
        <w:rPr>
          <w:sz w:val="26"/>
        </w:rPr>
        <w:t>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2.1.15.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собственниками помещений самостоятельно или по договорам со специализированными организациями под контролем администрации Вершино-Тейского поссовета.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2.1.17. Уборка мостов, путепроводов, пешеходных переходов, прилегающих к ним территорий, а также содержание коллекторов, труб ливневой канализации и дождеприемных колодцев производиться организациями, обслуживающие данные объекты.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2.1.19. Жидкие нечистоты необходимо вывозить по договорам или разовым заявкам организациям, имеющим специальный транспорт.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2.1.20. Собственники помещений обязаны обеспечить круглогодичный подъезд непосредственно к мусоросборникам и выгребным ямам.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 xml:space="preserve">2.1.21. Очистка и уборка водосточных канав, лотков, труб, дренажей, предназначенных для отвода поверхностных и грунтовых вод из дворов, производиться лицами, указанным в </w:t>
      </w:r>
      <w:hyperlink r:id="rId9" w:history="1">
        <w:r w:rsidRPr="008468BF">
          <w:rPr>
            <w:sz w:val="26"/>
            <w:szCs w:val="28"/>
          </w:rPr>
          <w:t>пункте 2.1.1</w:t>
        </w:r>
      </w:hyperlink>
      <w:r w:rsidRPr="008468BF">
        <w:rPr>
          <w:sz w:val="26"/>
          <w:szCs w:val="28"/>
        </w:rPr>
        <w:t xml:space="preserve"> настоящих Правил благоустройства.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2.1.22. Запрещается производить слив воды на тротуары, газоны, проезжую часть дороги.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2.1.23.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2.1.24.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0244AC" w:rsidRPr="004D44F3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color w:val="C00000"/>
          <w:sz w:val="26"/>
          <w:szCs w:val="28"/>
        </w:rPr>
      </w:pPr>
      <w:r w:rsidRPr="00AF6E88">
        <w:rPr>
          <w:color w:val="C00000"/>
          <w:sz w:val="26"/>
          <w:szCs w:val="28"/>
        </w:rPr>
        <w:t>2.1.25. (</w:t>
      </w:r>
      <w:r w:rsidRPr="00AF6E88">
        <w:rPr>
          <w:color w:val="C00000"/>
          <w:sz w:val="26"/>
        </w:rPr>
        <w:t xml:space="preserve">Утратил силу Решение Совета </w:t>
      </w:r>
      <w:r>
        <w:rPr>
          <w:color w:val="C00000"/>
          <w:sz w:val="26"/>
        </w:rPr>
        <w:t xml:space="preserve">депутатов от 30.11.2015г.№ </w:t>
      </w:r>
      <w:r w:rsidRPr="00085882">
        <w:rPr>
          <w:color w:val="C00000"/>
          <w:sz w:val="26"/>
        </w:rPr>
        <w:t>12</w:t>
      </w:r>
      <w:r w:rsidRPr="00AF6E88">
        <w:rPr>
          <w:color w:val="C00000"/>
          <w:sz w:val="26"/>
        </w:rPr>
        <w:t>-15)</w:t>
      </w:r>
      <w:r w:rsidRPr="00AF6E88">
        <w:rPr>
          <w:color w:val="C00000"/>
          <w:sz w:val="26"/>
          <w:szCs w:val="28"/>
        </w:rPr>
        <w:t>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 xml:space="preserve">2.1.26.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2.1.27.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Запрещается складирование нечистот на проезжую часть улиц, тротуары и газоны.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2.1.28.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2.1.29.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 Вершино-Тейский поссовет.</w:t>
      </w:r>
    </w:p>
    <w:p w:rsidR="000244AC" w:rsidRPr="008468BF" w:rsidRDefault="000244AC" w:rsidP="00AF6E88">
      <w:pPr>
        <w:ind w:firstLine="720"/>
        <w:jc w:val="both"/>
        <w:rPr>
          <w:sz w:val="26"/>
          <w:szCs w:val="28"/>
        </w:rPr>
      </w:pPr>
      <w:r w:rsidRPr="008468BF">
        <w:rPr>
          <w:sz w:val="26"/>
          <w:szCs w:val="28"/>
        </w:rP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администрации Вершино-Тейского поссовета в порядке, предусмотренном действующим законодательством.</w:t>
      </w:r>
    </w:p>
    <w:p w:rsidR="000244AC" w:rsidRPr="008468BF" w:rsidRDefault="000244AC" w:rsidP="00AF6E88">
      <w:pPr>
        <w:ind w:firstLine="720"/>
        <w:jc w:val="both"/>
        <w:rPr>
          <w:sz w:val="26"/>
          <w:szCs w:val="28"/>
        </w:rPr>
      </w:pPr>
      <w:r w:rsidRPr="008468BF">
        <w:rPr>
          <w:sz w:val="26"/>
          <w:szCs w:val="28"/>
        </w:rPr>
        <w:t xml:space="preserve">Для проведения повсеместной, добровольной, общественной уборки, благоустройству и озеленению территории муниципального образования Вершино-Тейский поссовет устанавливается единый санитарный день – в соответствии с благоприятными погодными условиями. </w:t>
      </w:r>
    </w:p>
    <w:p w:rsidR="000244AC" w:rsidRPr="008468BF" w:rsidRDefault="000244AC" w:rsidP="00AF6E88">
      <w:pPr>
        <w:ind w:firstLine="720"/>
        <w:jc w:val="both"/>
        <w:rPr>
          <w:sz w:val="26"/>
          <w:szCs w:val="28"/>
        </w:rPr>
      </w:pPr>
      <w:r w:rsidRPr="008468BF">
        <w:rPr>
          <w:sz w:val="26"/>
          <w:szCs w:val="28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8468BF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8468BF">
        <w:rPr>
          <w:b/>
          <w:sz w:val="26"/>
          <w:szCs w:val="28"/>
        </w:rPr>
        <w:t>2.2. Особенности уборки территории в весенне-летний период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2.2.1. Весенне-летняя уборка территории производится с 15 апреля по 15 октября и предусматривает мойку, полив и подметание проезжей части улиц, тротуаров, площадей.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В зависимости от климатических условий постановлением администрации Вершино-Тейского поссовета период весенне-летней уборки может быть изменен.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2.2.2. Мойке следует подвергать всю ширину проезжей части улиц и площадей.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2.2.3. Уборку лотков и бордюр от песка, пыли, мусора после мойки необходимо заканчивать к 7 часам утра.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2.2.4.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0244AC" w:rsidRPr="008468BF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8468BF">
        <w:rPr>
          <w:sz w:val="26"/>
          <w:szCs w:val="28"/>
        </w:rPr>
        <w:t>2.2.5. Мойка дорожных покрытий и тротуаров, а также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0244AC" w:rsidRPr="00ED3099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</w:p>
    <w:p w:rsidR="000244AC" w:rsidRPr="00ED3099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</w:p>
    <w:p w:rsidR="000244AC" w:rsidRPr="00ED3099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2.3. Особенности уборки территории в осенне-зимний период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2.3.1.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В зависимости от климатических условий постановлением администрации Вершино-Тейского поссовета период осенне-зимней уборки может быть изменен.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2.3.4. Посыпка песком с примесью хлоридов, осуществляется немедленно с начала снегопада или появления гололеда.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Тротуары посыпаются сухим песком без хлоридов.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Снег, сброшенный с крыш, подлежит немедленному вывозу.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укладываться в общий с ними вал.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2.3.6.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посыпается песком до 8 часов утра.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2.3.7. Вывоз снега разрешается только на специально отведенные места отвала, установленные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2.3.8.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0244AC" w:rsidRPr="00287853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0244A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0244AC" w:rsidRPr="00287853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2.4. Порядок содержания элементов благоустройства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муниципальными нормативными правовыми актами органов местного самоуправления.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На строительных площадках должны быть предусмотрены у каждого выезда оборудованием для очистки колес.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2.4.3 Установка всякого рода вывесок осуществляется только после согласования эскизов с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2.4.4. Витрины должны оборудоваться специальными осветительными приборами.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2.4.6.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 данные объекты.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2.4.7. Размещение и эксплуатация средств наружной рекламы осуществляется в порядке, установленном решением Совета депутатов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производится не реже одного раза в год.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2.4.13.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ED3099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2.5. Работы по озеленению территорий и содержанию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E3D5C">
        <w:rPr>
          <w:b/>
          <w:sz w:val="26"/>
          <w:szCs w:val="28"/>
        </w:rPr>
        <w:t>зеленых насаждений</w:t>
      </w:r>
    </w:p>
    <w:p w:rsidR="000244AC" w:rsidRPr="00287853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2.5.1. Озеленение территории, работы по содержанию и восстановлению парков, скверов, зеленых зон, осуществляется в пределах средств, предусмотренных в бюджете муниципального образования Вершино-Тейский поссовет  эти цели, специализированными организациями по договорам с администрацией Вершино-Тейского поссовета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 xml:space="preserve">2.5.4. Лицам, указанные в </w:t>
      </w:r>
      <w:hyperlink r:id="rId10" w:history="1">
        <w:r w:rsidRPr="004E3D5C">
          <w:rPr>
            <w:sz w:val="26"/>
            <w:szCs w:val="28"/>
          </w:rPr>
          <w:t>пунктах 2.5.1</w:t>
        </w:r>
      </w:hyperlink>
      <w:r w:rsidRPr="004E3D5C">
        <w:rPr>
          <w:sz w:val="26"/>
          <w:szCs w:val="28"/>
        </w:rPr>
        <w:t xml:space="preserve"> и </w:t>
      </w:r>
      <w:hyperlink r:id="rId11" w:history="1">
        <w:r w:rsidRPr="004E3D5C">
          <w:rPr>
            <w:sz w:val="26"/>
            <w:szCs w:val="28"/>
          </w:rPr>
          <w:t>2.5.2</w:t>
        </w:r>
      </w:hyperlink>
      <w:r w:rsidRPr="004E3D5C">
        <w:rPr>
          <w:sz w:val="26"/>
          <w:szCs w:val="28"/>
        </w:rPr>
        <w:t xml:space="preserve"> настоящих Правил благоустройства, необходимо: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проводить своевременный ремонт ограждений зеленых насаждений.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8.5.5. Запрещается на площадях зеленых насаждений: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ходить и лежать на газонах и в молодых лесных посадках;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разбивать палатки и разводить костры;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засорять газоны, цветники, дорожки и водоемы;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портить скульптуры, скамейки, ограды;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ездить на велосипедах, мотоциклах, лошадях, тракторах и автомашинах;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парковать автотранспортные средства на газонах;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осуществлять выпас скота;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4E3D5C">
          <w:rPr>
            <w:sz w:val="26"/>
            <w:szCs w:val="28"/>
          </w:rPr>
          <w:t>1,5 м</w:t>
        </w:r>
      </w:smartTag>
      <w:r w:rsidRPr="004E3D5C">
        <w:rPr>
          <w:sz w:val="26"/>
          <w:szCs w:val="28"/>
        </w:rPr>
        <w:t xml:space="preserve"> от ствола и засыпать шейки деревьев землей или строительным мусором;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добывать растительную землю, песок и производить другие раскопки;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сжигать листву и мусор на территории общего пользования муниципального образования.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2.5.6. Запрещается самовольная вырубка деревьев и кустарников.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Вершино-Тейский поссовет, производится только по письменному разрешению администрации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2.6.9. Выдача разрешения на снос деревьев и кустарников производится после оплаты восстановительной стоимости.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Размер восстановительной стоимости зеленых насаждений и место посадок определяются администрацией.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Восстановительная стоимость зеленых насаждений зачисляется в бюджет муниципального образования Вершино-Тейский поссовет.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2.5.12. За незаконную вырубку или повреждение деревьев на территории муниципального образования виновным лицам следует возмещать убытки.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Вершино-Тейского поссовета для принятия необходимых мер.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2.6. Содержание и эксплуатация дорог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2.6.1. С целью сохранения дорожных покрытий на территории муниципального образования запрещается: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подвоз груза волоком;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 xml:space="preserve">2.6.2. Специализированные организации производят уборку территории муниципального образования Вершино-Тейский поссовет на основании соглашений с лицами, указанными в </w:t>
      </w:r>
      <w:hyperlink r:id="rId12" w:history="1">
        <w:r w:rsidRPr="004E3D5C">
          <w:rPr>
            <w:sz w:val="26"/>
            <w:szCs w:val="28"/>
          </w:rPr>
          <w:t>пункте 2.1.1</w:t>
        </w:r>
      </w:hyperlink>
      <w:r w:rsidRPr="004E3D5C">
        <w:rPr>
          <w:sz w:val="26"/>
          <w:szCs w:val="28"/>
        </w:rPr>
        <w:t xml:space="preserve"> настоящих Правил благоустройства.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2.6.3.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Вершино-Тейский поссовет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Вершино-Тейского поссовета в соответствии с планом капитальных вложений.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2.6.4.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специализированной организацией по договорам с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2.7. Освещение территории муниципального образования Вершино-Тейский поссовет</w:t>
      </w:r>
    </w:p>
    <w:p w:rsidR="000244AC" w:rsidRPr="00287853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2.7.1.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2.7.2. Освещение территории муниципального образования Вершино-Тейский поссовет осуществляется энергоснабжающей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Вершино-Тейского поссовета.</w:t>
      </w:r>
    </w:p>
    <w:p w:rsidR="000244AC" w:rsidRPr="00EA3F1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2.8. Проведение работ при строительстве, ремонте,</w:t>
      </w: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реконструкции коммуникаций</w:t>
      </w:r>
    </w:p>
    <w:p w:rsidR="000244AC" w:rsidRPr="00287853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Аварийные работы должны начинаться владельцем сетей по телефонограмме или по уведомлению администрации Вершино-Тейского поссовета с последующим оформлением разрешения в 3-дневный срок. 2.8.2. Разрешение на производство работ по строительству, реконструкции, ремонту коммуникаций выдается администрацией Вершино-Тейского поссовета при предъявлении: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условий производства работ, согласованных с администрацией Вершино-Тейского поссовета;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2.8.5. К прокладке подземных коммуникаций под проезжей частью улиц, проездами, а также под тротуарами должны допускаться соответствующие организации при условии восстановления проезжей части автодороги (тротуара) на полную ширину, независимо от ширины траншеи.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администрацию Вершино-Тейского поссовета о намеченных работах по прокладке коммуникаций с указанием предполагаемых сроков производства работ.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2.8.8. До начала производства работ по разрытию необходимо: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установить дорожные знаки в соответствии с согласованной схемой;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4E3D5C">
          <w:rPr>
            <w:sz w:val="26"/>
            <w:szCs w:val="28"/>
          </w:rPr>
          <w:t>200 метров</w:t>
        </w:r>
      </w:smartTag>
      <w:r w:rsidRPr="004E3D5C">
        <w:rPr>
          <w:sz w:val="26"/>
          <w:szCs w:val="28"/>
        </w:rPr>
        <w:t xml:space="preserve"> друг от друга.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2.8.10.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2.8.11. В разрешении необходимо устанавливать сроки и условия производства работ.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Бордюр разбирается, складируется на месте производства работ для дальнейшей установки.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При производстве работ на улицах, застроенных территориях грунт должен немедленно вывозиться.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2.8.18.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0244AC" w:rsidRPr="00287853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 xml:space="preserve">2.9. Содержание животных в муниципальном образовании </w:t>
      </w: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Вершино-Тейский поссовет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2.9.1. 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2.9.2. Запрещается содержание домашних животных на балконах, лоджиях, в местах общего пользования многоквартирных жилых домов.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2.9.3. Запрещается передвижение сельскохозяйственных животных на территории муниципального образования Вершино-Тейский поссовет без сопровождающих лиц.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2.9.4. Выпас сельскохозяйственных животных должен осуществляться на специально отведенных администрацией Вершино-Тейского поссовета местах выпаса под наблюдением владельца или уполномоченного им лица (пастуха, чабана).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2.9.5. Отлов бродячих животных осуществляется специализированной организацией по договору с администрацией Вершино-Тейского поссовета в пределах средств, предусмотренных в бюджете муниципального образования Вершино-Тейский поссовет на эти цели.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2.9.6. Порядок содержания домашних животных на территории муниципального образования Вершино-Тейский поссовет устанавливается решением Совета депутатов Вершино-Тейского поссовета.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2.10. Особые требования к доступности жилой среды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2.10.1.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2.10.2.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0244AC" w:rsidRPr="00287853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2.11. Праздничное оформление территории</w:t>
      </w:r>
    </w:p>
    <w:p w:rsidR="000244AC" w:rsidRPr="00287853" w:rsidRDefault="000244AC" w:rsidP="00AF6E88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2.11.1. Праздничное оформление территории муниципального образования осуществляется по решению администрации Вершино-Тейского поссовета на период проведения государственных и сельских праздников, мероприятий, связанных со знаменательными событиями.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 Вершино-Тейский поссовет.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2.11.2.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Вершино-Тейского поссовета  в пределах средств, предусмотренных на эти цели в бюджете муниципального образования Вершино-Тейский поссовет.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2.11.3.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2.11.4.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Вершино-Тейского поссовета.</w:t>
      </w:r>
    </w:p>
    <w:p w:rsidR="000244AC" w:rsidRPr="004E3D5C" w:rsidRDefault="000244AC" w:rsidP="00AF6E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4E3D5C">
        <w:rPr>
          <w:sz w:val="26"/>
          <w:szCs w:val="28"/>
        </w:rPr>
        <w:t>2.11.5.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0244AC" w:rsidRPr="00287853" w:rsidRDefault="000244AC" w:rsidP="00AF6E88">
      <w:pPr>
        <w:ind w:firstLine="720"/>
        <w:jc w:val="both"/>
        <w:rPr>
          <w:color w:val="000000"/>
          <w:sz w:val="28"/>
          <w:szCs w:val="28"/>
        </w:rPr>
      </w:pPr>
    </w:p>
    <w:p w:rsidR="000244AC" w:rsidRPr="004E3D5C" w:rsidRDefault="000244AC" w:rsidP="00AF6E88">
      <w:pPr>
        <w:ind w:firstLine="720"/>
        <w:jc w:val="center"/>
        <w:rPr>
          <w:b/>
          <w:sz w:val="26"/>
          <w:szCs w:val="28"/>
        </w:rPr>
      </w:pPr>
      <w:r w:rsidRPr="004E3D5C">
        <w:rPr>
          <w:b/>
          <w:sz w:val="26"/>
          <w:szCs w:val="28"/>
        </w:rPr>
        <w:t>3. Контроль за исполнением Правил благоустройства</w:t>
      </w:r>
    </w:p>
    <w:p w:rsidR="000244AC" w:rsidRPr="00287853" w:rsidRDefault="000244AC" w:rsidP="00AF6E88">
      <w:pPr>
        <w:ind w:firstLine="720"/>
        <w:jc w:val="both"/>
        <w:rPr>
          <w:b/>
          <w:color w:val="000000"/>
          <w:sz w:val="28"/>
          <w:szCs w:val="28"/>
        </w:rPr>
      </w:pPr>
    </w:p>
    <w:p w:rsidR="000244AC" w:rsidRPr="00AF6E88" w:rsidRDefault="000244AC" w:rsidP="00AF6E88">
      <w:pPr>
        <w:ind w:firstLine="720"/>
        <w:jc w:val="both"/>
        <w:rPr>
          <w:sz w:val="26"/>
          <w:szCs w:val="28"/>
        </w:rPr>
      </w:pPr>
      <w:r w:rsidRPr="00AF6E88">
        <w:rPr>
          <w:sz w:val="26"/>
          <w:szCs w:val="28"/>
        </w:rPr>
        <w:t>3.1. Физические и юридические лица обязаны соблюдать чистоту и порядок на территории муниципального образования Вершино-Тейский поссовет.</w:t>
      </w:r>
    </w:p>
    <w:p w:rsidR="000244AC" w:rsidRPr="004E3D5C" w:rsidRDefault="000244AC" w:rsidP="00AF6E88">
      <w:pPr>
        <w:ind w:firstLine="720"/>
        <w:jc w:val="both"/>
        <w:rPr>
          <w:sz w:val="26"/>
          <w:szCs w:val="28"/>
        </w:rPr>
      </w:pPr>
      <w:r w:rsidRPr="004E3D5C">
        <w:rPr>
          <w:sz w:val="26"/>
          <w:szCs w:val="28"/>
        </w:rPr>
        <w:t>3.2. В случае выявления фактов нарушений настоящих Правил благоустройства, уполномоченные должностные лица администрации Вершино-Тейского поссовета и административная комиссия Аскизского района вправе:</w:t>
      </w:r>
    </w:p>
    <w:p w:rsidR="000244AC" w:rsidRPr="004E3D5C" w:rsidRDefault="000244AC" w:rsidP="00AF6E88">
      <w:pPr>
        <w:ind w:firstLine="720"/>
        <w:jc w:val="both"/>
        <w:rPr>
          <w:sz w:val="26"/>
          <w:szCs w:val="28"/>
        </w:rPr>
      </w:pPr>
      <w:r w:rsidRPr="004E3D5C">
        <w:rPr>
          <w:sz w:val="26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0244AC" w:rsidRPr="004E3D5C" w:rsidRDefault="000244AC" w:rsidP="00AF6E88">
      <w:pPr>
        <w:ind w:firstLine="720"/>
        <w:jc w:val="both"/>
        <w:rPr>
          <w:sz w:val="26"/>
          <w:szCs w:val="28"/>
        </w:rPr>
      </w:pPr>
      <w:r w:rsidRPr="004E3D5C">
        <w:rPr>
          <w:sz w:val="26"/>
          <w:szCs w:val="28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0244AC" w:rsidRPr="004E3D5C" w:rsidRDefault="000244AC" w:rsidP="00AF6E88">
      <w:pPr>
        <w:ind w:firstLine="720"/>
        <w:jc w:val="both"/>
        <w:rPr>
          <w:sz w:val="26"/>
          <w:szCs w:val="28"/>
        </w:rPr>
      </w:pPr>
      <w:r w:rsidRPr="004E3D5C">
        <w:rPr>
          <w:sz w:val="26"/>
          <w:szCs w:val="28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0244AC" w:rsidRPr="004E3D5C" w:rsidRDefault="000244AC" w:rsidP="00AF6E88">
      <w:pPr>
        <w:ind w:firstLine="720"/>
        <w:jc w:val="both"/>
        <w:rPr>
          <w:sz w:val="26"/>
          <w:szCs w:val="28"/>
        </w:rPr>
      </w:pPr>
      <w:r w:rsidRPr="004E3D5C">
        <w:rPr>
          <w:sz w:val="26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0244AC" w:rsidRPr="004E3D5C" w:rsidRDefault="000244AC" w:rsidP="00AF6E8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</w:rPr>
      </w:pPr>
      <w:r w:rsidRPr="004E3D5C">
        <w:rPr>
          <w:sz w:val="26"/>
          <w:szCs w:val="28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Федерации.</w:t>
      </w:r>
    </w:p>
    <w:p w:rsidR="000244AC" w:rsidRPr="00287853" w:rsidRDefault="000244AC" w:rsidP="00AF6E88">
      <w:pPr>
        <w:ind w:firstLine="720"/>
        <w:jc w:val="both"/>
        <w:rPr>
          <w:color w:val="000000"/>
          <w:sz w:val="28"/>
          <w:szCs w:val="28"/>
        </w:rPr>
      </w:pPr>
    </w:p>
    <w:p w:rsidR="000244AC" w:rsidRPr="00287853" w:rsidRDefault="000244AC" w:rsidP="00CA4A5A">
      <w:pPr>
        <w:ind w:firstLine="720"/>
        <w:jc w:val="both"/>
        <w:rPr>
          <w:color w:val="000000"/>
          <w:sz w:val="28"/>
          <w:szCs w:val="28"/>
        </w:rPr>
      </w:pPr>
    </w:p>
    <w:p w:rsidR="000244AC" w:rsidRPr="00287853" w:rsidRDefault="000244AC" w:rsidP="00CA4A5A">
      <w:pPr>
        <w:rPr>
          <w:sz w:val="28"/>
          <w:szCs w:val="28"/>
        </w:rPr>
      </w:pPr>
    </w:p>
    <w:p w:rsidR="000244AC" w:rsidRPr="00287853" w:rsidRDefault="000244AC" w:rsidP="00CA4A5A">
      <w:pPr>
        <w:rPr>
          <w:sz w:val="28"/>
          <w:szCs w:val="28"/>
        </w:rPr>
      </w:pPr>
    </w:p>
    <w:p w:rsidR="000244AC" w:rsidRDefault="000244AC" w:rsidP="00CA4A5A">
      <w:pPr>
        <w:rPr>
          <w:sz w:val="26"/>
          <w:szCs w:val="26"/>
        </w:rPr>
      </w:pPr>
    </w:p>
    <w:p w:rsidR="000244AC" w:rsidRDefault="000244AC" w:rsidP="00CA4A5A">
      <w:pPr>
        <w:rPr>
          <w:sz w:val="26"/>
          <w:szCs w:val="26"/>
        </w:rPr>
      </w:pPr>
    </w:p>
    <w:p w:rsidR="000244AC" w:rsidRDefault="000244AC"/>
    <w:sectPr w:rsidR="000244AC" w:rsidSect="00E0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F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DA4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F03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D826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96A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E4B8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4A4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89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B67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3EA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A5A"/>
    <w:rsid w:val="000061E0"/>
    <w:rsid w:val="000244AC"/>
    <w:rsid w:val="00085882"/>
    <w:rsid w:val="001B44F9"/>
    <w:rsid w:val="001C165D"/>
    <w:rsid w:val="0027248B"/>
    <w:rsid w:val="00285101"/>
    <w:rsid w:val="00287853"/>
    <w:rsid w:val="00364E31"/>
    <w:rsid w:val="00380094"/>
    <w:rsid w:val="004D3537"/>
    <w:rsid w:val="004D44F3"/>
    <w:rsid w:val="004D57A6"/>
    <w:rsid w:val="004E3D5C"/>
    <w:rsid w:val="005835D5"/>
    <w:rsid w:val="00642638"/>
    <w:rsid w:val="00685909"/>
    <w:rsid w:val="007174C7"/>
    <w:rsid w:val="0079341A"/>
    <w:rsid w:val="007D6AE1"/>
    <w:rsid w:val="00807739"/>
    <w:rsid w:val="008468BF"/>
    <w:rsid w:val="009D6D8F"/>
    <w:rsid w:val="00AD35D7"/>
    <w:rsid w:val="00AF6E88"/>
    <w:rsid w:val="00CA4A5A"/>
    <w:rsid w:val="00D31EB2"/>
    <w:rsid w:val="00D57A0A"/>
    <w:rsid w:val="00E03881"/>
    <w:rsid w:val="00E77ABC"/>
    <w:rsid w:val="00EA3F1C"/>
    <w:rsid w:val="00ED3099"/>
    <w:rsid w:val="00F44201"/>
    <w:rsid w:val="00F47E0D"/>
    <w:rsid w:val="00FA04EE"/>
    <w:rsid w:val="3CE7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4A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">
    <w:name w:val="Не вступил в силу"/>
    <w:basedOn w:val="DefaultParagraphFont"/>
    <w:uiPriority w:val="99"/>
    <w:rsid w:val="00CA4A5A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customStyle="1" w:styleId="ConsPlusNormal">
    <w:name w:val="ConsPlusNormal"/>
    <w:uiPriority w:val="99"/>
    <w:rsid w:val="00CA4A5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006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0773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D0E4968F96D1AFACDF12EE401C2A487D50597B68718DE7FA8BC44408DE542576F02F7F4F0DA9040A1I" TargetMode="Externa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0D0E4968F96D1AFACDF12EE401C2A487D50597B68718DE7FA8BC44408DE542576F02F7F4F0DA9140A6I" TargetMode="External"/><Relationship Id="rId11" Type="http://schemas.openxmlformats.org/officeDocument/2006/relationships/hyperlink" Target="consultantplus://offline/ref=740D0E4968F96D1AFACDF12EE401C2A487D50597B68718DE7FA8BC44408DE542576F02F7F4F0DB9140A1I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hyperlink" Target="consultantplus://offline/ref=740D0E4968F96D1AFACDF12EE401C2A487D50597B68718DE7FA8BC44408DE542576F02F7F4F0DB9140A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16</Pages>
  <Words>6285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2015-12-02T01:19:00Z</cp:lastPrinted>
  <dcterms:created xsi:type="dcterms:W3CDTF">2015-11-29T10:34:00Z</dcterms:created>
  <dcterms:modified xsi:type="dcterms:W3CDTF">2016-02-03T10:58:00Z</dcterms:modified>
</cp:coreProperties>
</file>